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B357C2" w:rsidP="003856C9">
            <w:pPr>
              <w:pStyle w:val="Heading1"/>
            </w:pPr>
            <w:r>
              <w:t>HI-Ho cherry-o</w:t>
            </w:r>
          </w:p>
          <w:p w:rsidR="003913ED" w:rsidRDefault="003913ED" w:rsidP="00441EB9">
            <w:pPr>
              <w:pStyle w:val="Heading3"/>
            </w:pPr>
          </w:p>
          <w:p w:rsidR="003913ED" w:rsidRDefault="00B7088C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5FEA1441" wp14:editId="70869193">
                  <wp:extent cx="1600200" cy="15100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AD1636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Basic Level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AD1636" w:rsidP="00D11C4D">
                  <w:r>
                    <w:rPr>
                      <w:szCs w:val="18"/>
                    </w:rPr>
                    <w:t xml:space="preserve">Ages: </w:t>
                  </w:r>
                  <w:r w:rsidR="00E8492D">
                    <w:rPr>
                      <w:szCs w:val="18"/>
                    </w:rPr>
                    <w:t>Pre-K- 5</w:t>
                  </w:r>
                  <w:r w:rsidR="00E8492D" w:rsidRPr="00E8492D">
                    <w:rPr>
                      <w:szCs w:val="18"/>
                      <w:vertAlign w:val="superscript"/>
                    </w:rPr>
                    <w:t>th</w:t>
                  </w:r>
                  <w:r w:rsidR="00E8492D">
                    <w:rPr>
                      <w:szCs w:val="18"/>
                    </w:rPr>
                    <w:t xml:space="preserve"> grade 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Pr="005152F2" w:rsidRDefault="00C420C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1523A0">
              <w:trPr>
                <w:trHeight w:val="270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1523A0" w:rsidP="00E23CC1">
                  <w:pPr>
                    <w:jc w:val="left"/>
                  </w:pPr>
                  <w: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 wp14:anchorId="62BEA690" wp14:editId="36BC6B00">
                        <wp:extent cx="1706131" cy="1140830"/>
                        <wp:effectExtent l="0" t="0" r="8890" b="254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3071" cy="1145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 wp14:anchorId="6EF2402E" wp14:editId="45725B55">
                        <wp:extent cx="1483947" cy="1133475"/>
                        <wp:effectExtent l="0" t="0" r="254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3220" cy="11405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B357C2" w:rsidRDefault="00B357C2" w:rsidP="00C54E00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Have a peer ask the student “What color do you want?”</w:t>
                  </w:r>
                  <w:r w:rsidR="009B5767">
                    <w:t xml:space="preserve"> while pointing to the buckets</w:t>
                  </w:r>
                </w:p>
                <w:p w:rsidR="009B5767" w:rsidRDefault="009B5767" w:rsidP="00C54E00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 xml:space="preserve">The student will use the icons to </w:t>
                  </w:r>
                  <w:r w:rsidR="001523A0">
                    <w:t>answer,</w:t>
                  </w:r>
                  <w:r>
                    <w:t xml:space="preserve"> </w:t>
                  </w:r>
                  <w:r w:rsidR="001523A0">
                    <w:t>“</w:t>
                  </w:r>
                  <w:r>
                    <w:t>I want the “X” bucket”</w:t>
                  </w:r>
                </w:p>
                <w:p w:rsidR="00B357C2" w:rsidRDefault="001523A0" w:rsidP="00C54E00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Have each student put their apples on their tree</w:t>
                  </w:r>
                </w:p>
                <w:p w:rsidR="00B357C2" w:rsidRDefault="001523A0" w:rsidP="00B357C2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Take turns spinning the spinner</w:t>
                  </w:r>
                </w:p>
                <w:p w:rsidR="00B357C2" w:rsidRDefault="001523A0" w:rsidP="00B357C2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Using the visuals provided, have the student tell the group what they landed on</w:t>
                  </w:r>
                </w:p>
                <w:p w:rsidR="001523A0" w:rsidRDefault="001523A0" w:rsidP="00B357C2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The student plays based on what he has spun</w:t>
                  </w:r>
                </w:p>
                <w:p w:rsidR="001523A0" w:rsidRDefault="001523A0" w:rsidP="00B357C2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Continue to play the game until all the apples are off the first person’s tree</w:t>
                  </w:r>
                </w:p>
                <w:p w:rsidR="001523A0" w:rsidRDefault="001523A0" w:rsidP="00B357C2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At the end have the students either count the number of apples in the bucket or the number of apples left on the tree</w:t>
                  </w:r>
                </w:p>
                <w:p w:rsidR="00CF773E" w:rsidRDefault="00CF773E" w:rsidP="001523A0">
                  <w:pPr>
                    <w:pStyle w:val="ListParagraph"/>
                    <w:jc w:val="left"/>
                  </w:pPr>
                </w:p>
                <w:p w:rsidR="001523A0" w:rsidRDefault="001523A0" w:rsidP="00CF773E">
                  <w:pPr>
                    <w:pStyle w:val="ListParagraph"/>
                    <w:ind w:left="180" w:hanging="90"/>
                    <w:jc w:val="left"/>
                  </w:pPr>
                  <w:r>
                    <w:t xml:space="preserve">Note: </w:t>
                  </w:r>
                </w:p>
                <w:p w:rsidR="001523A0" w:rsidRDefault="001523A0" w:rsidP="00CF773E">
                  <w:pPr>
                    <w:pStyle w:val="ListParagraph"/>
                    <w:numPr>
                      <w:ilvl w:val="0"/>
                      <w:numId w:val="17"/>
                    </w:numPr>
                    <w:ind w:left="630" w:hanging="180"/>
                    <w:jc w:val="left"/>
                  </w:pPr>
                  <w:r>
                    <w:t>The dog and bird means add one to the tree from that child’s bucket</w:t>
                  </w:r>
                </w:p>
                <w:p w:rsidR="001523A0" w:rsidRDefault="001523A0" w:rsidP="00CF773E">
                  <w:pPr>
                    <w:pStyle w:val="ListParagraph"/>
                    <w:numPr>
                      <w:ilvl w:val="0"/>
                      <w:numId w:val="17"/>
                    </w:numPr>
                    <w:ind w:left="630" w:hanging="180"/>
                    <w:jc w:val="left"/>
                  </w:pPr>
                  <w:r>
                    <w:t>Spill the bucket means put all the apples back on the tree</w:t>
                  </w:r>
                </w:p>
              </w:tc>
            </w:tr>
            <w:tr w:rsidR="00C420C8" w:rsidTr="00E8492D">
              <w:trPr>
                <w:trHeight w:val="995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B90C26" w:rsidRDefault="00CF773E" w:rsidP="00B7088C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>Have the students add the cherries to the tree instead of taking them off</w:t>
            </w:r>
          </w:p>
          <w:p w:rsidR="00CF773E" w:rsidRPr="005152F2" w:rsidRDefault="00CF773E" w:rsidP="00CF773E">
            <w:pPr>
              <w:pStyle w:val="ListParagraph"/>
              <w:ind w:left="1080"/>
              <w:jc w:val="left"/>
            </w:pPr>
          </w:p>
        </w:tc>
        <w:bookmarkStart w:id="0" w:name="_GoBack"/>
        <w:bookmarkEnd w:id="0"/>
      </w:tr>
    </w:tbl>
    <w:p w:rsidR="003F5FDB" w:rsidRDefault="003F5FDB" w:rsidP="00622D77">
      <w:pPr>
        <w:pStyle w:val="NoSpacing"/>
      </w:pPr>
    </w:p>
    <w:sectPr w:rsidR="003F5FDB" w:rsidSect="00FE20E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45A" w:rsidRDefault="00DE345A" w:rsidP="003856C9">
      <w:pPr>
        <w:spacing w:after="0" w:line="240" w:lineRule="auto"/>
      </w:pPr>
      <w:r>
        <w:separator/>
      </w:r>
    </w:p>
  </w:endnote>
  <w:endnote w:type="continuationSeparator" w:id="0">
    <w:p w:rsidR="00DE345A" w:rsidRDefault="00DE345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CF773E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45A" w:rsidRDefault="00DE345A" w:rsidP="003856C9">
      <w:pPr>
        <w:spacing w:after="0" w:line="240" w:lineRule="auto"/>
      </w:pPr>
      <w:r>
        <w:separator/>
      </w:r>
    </w:p>
  </w:footnote>
  <w:footnote w:type="continuationSeparator" w:id="0">
    <w:p w:rsidR="00DE345A" w:rsidRDefault="00DE345A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626F8"/>
    <w:multiLevelType w:val="hybridMultilevel"/>
    <w:tmpl w:val="8098D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0885"/>
    <w:multiLevelType w:val="hybridMultilevel"/>
    <w:tmpl w:val="A224C460"/>
    <w:lvl w:ilvl="0" w:tplc="0AD84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C100A1"/>
    <w:multiLevelType w:val="hybridMultilevel"/>
    <w:tmpl w:val="4734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D7ED1"/>
    <w:multiLevelType w:val="hybridMultilevel"/>
    <w:tmpl w:val="EB92C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0"/>
  </w:num>
  <w:num w:numId="14">
    <w:abstractNumId w:val="14"/>
  </w:num>
  <w:num w:numId="15">
    <w:abstractNumId w:val="1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A6C3D"/>
    <w:rsid w:val="0010199E"/>
    <w:rsid w:val="0010257B"/>
    <w:rsid w:val="001503AC"/>
    <w:rsid w:val="001523A0"/>
    <w:rsid w:val="001765FE"/>
    <w:rsid w:val="0019561F"/>
    <w:rsid w:val="001B32D2"/>
    <w:rsid w:val="00233BB4"/>
    <w:rsid w:val="002451E4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6369"/>
    <w:rsid w:val="003F4D31"/>
    <w:rsid w:val="003F5FDB"/>
    <w:rsid w:val="0043426C"/>
    <w:rsid w:val="00441EB9"/>
    <w:rsid w:val="00463463"/>
    <w:rsid w:val="00473EF8"/>
    <w:rsid w:val="004760E5"/>
    <w:rsid w:val="004B4A71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85627"/>
    <w:rsid w:val="005A1AB1"/>
    <w:rsid w:val="005A1E51"/>
    <w:rsid w:val="005A7E57"/>
    <w:rsid w:val="00611D79"/>
    <w:rsid w:val="00616FF4"/>
    <w:rsid w:val="00622D77"/>
    <w:rsid w:val="00640CE6"/>
    <w:rsid w:val="006A3CE7"/>
    <w:rsid w:val="00717C2B"/>
    <w:rsid w:val="00743379"/>
    <w:rsid w:val="00747550"/>
    <w:rsid w:val="007803B7"/>
    <w:rsid w:val="007A7C08"/>
    <w:rsid w:val="007B2F5C"/>
    <w:rsid w:val="007C5F05"/>
    <w:rsid w:val="007F31F1"/>
    <w:rsid w:val="007F5FBF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B5767"/>
    <w:rsid w:val="009C6CF4"/>
    <w:rsid w:val="009D1627"/>
    <w:rsid w:val="00A42F91"/>
    <w:rsid w:val="00A55AE6"/>
    <w:rsid w:val="00AD1636"/>
    <w:rsid w:val="00AF1258"/>
    <w:rsid w:val="00B01E52"/>
    <w:rsid w:val="00B357C2"/>
    <w:rsid w:val="00B550FC"/>
    <w:rsid w:val="00B7088C"/>
    <w:rsid w:val="00B85871"/>
    <w:rsid w:val="00B90C26"/>
    <w:rsid w:val="00B93310"/>
    <w:rsid w:val="00BB3B21"/>
    <w:rsid w:val="00BC1F18"/>
    <w:rsid w:val="00BD2E58"/>
    <w:rsid w:val="00BF6BAB"/>
    <w:rsid w:val="00C007A5"/>
    <w:rsid w:val="00C30DD3"/>
    <w:rsid w:val="00C420C8"/>
    <w:rsid w:val="00C42755"/>
    <w:rsid w:val="00C4403A"/>
    <w:rsid w:val="00C54E00"/>
    <w:rsid w:val="00CE6306"/>
    <w:rsid w:val="00CF6A34"/>
    <w:rsid w:val="00CF773E"/>
    <w:rsid w:val="00D11C4D"/>
    <w:rsid w:val="00D5067A"/>
    <w:rsid w:val="00D6251B"/>
    <w:rsid w:val="00DC0F74"/>
    <w:rsid w:val="00DC79BB"/>
    <w:rsid w:val="00DE345A"/>
    <w:rsid w:val="00DF0A0F"/>
    <w:rsid w:val="00E23CC1"/>
    <w:rsid w:val="00E34D58"/>
    <w:rsid w:val="00E827B7"/>
    <w:rsid w:val="00E8492D"/>
    <w:rsid w:val="00E941EF"/>
    <w:rsid w:val="00EB13D8"/>
    <w:rsid w:val="00EB1C1B"/>
    <w:rsid w:val="00F077AE"/>
    <w:rsid w:val="00F14687"/>
    <w:rsid w:val="00F31812"/>
    <w:rsid w:val="00F56435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EE12D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AD6B6-B81C-4B0F-BC0B-4E2311E40044}"/>
</file>

<file path=customXml/itemProps2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2</cp:revision>
  <cp:lastPrinted>2017-08-21T15:38:00Z</cp:lastPrinted>
  <dcterms:created xsi:type="dcterms:W3CDTF">2017-08-21T15:38:00Z</dcterms:created>
  <dcterms:modified xsi:type="dcterms:W3CDTF">2017-08-21T15:38:00Z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